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F44145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F44145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F44145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F44145" w:rsidRDefault="00F53D55" w:rsidP="000E4EFA">
      <w:pPr>
        <w:jc w:val="center"/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 xml:space="preserve">за </w:t>
      </w:r>
      <w:r w:rsidR="000E4EFA" w:rsidRPr="00F44145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F44145" w:rsidRDefault="000E4EFA" w:rsidP="000E4EFA">
      <w:pPr>
        <w:ind w:right="180"/>
        <w:jc w:val="center"/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F44145">
        <w:rPr>
          <w:rFonts w:ascii="стоб" w:hAnsi="стоб"/>
          <w:color w:val="FF0000"/>
        </w:rPr>
        <w:t xml:space="preserve"> </w:t>
      </w:r>
      <w:r w:rsidR="00F53D55" w:rsidRPr="00F44145">
        <w:rPr>
          <w:rFonts w:ascii="стоб" w:hAnsi="стоб"/>
        </w:rPr>
        <w:t xml:space="preserve">на објект </w:t>
      </w:r>
      <w:r w:rsidRPr="00F44145">
        <w:rPr>
          <w:rFonts w:ascii="стоб" w:hAnsi="стоб"/>
        </w:rPr>
        <w:t xml:space="preserve"> </w:t>
      </w:r>
      <w:r w:rsidRPr="00F44145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F44145">
        <w:rPr>
          <w:rFonts w:ascii="стоб" w:hAnsi="стоб" w:cstheme="minorHAnsi"/>
          <w:i/>
        </w:rPr>
        <w:t>„</w:t>
      </w:r>
      <w:r w:rsidR="00C74486" w:rsidRPr="00F44145">
        <w:rPr>
          <w:rFonts w:ascii="стоб" w:hAnsi="стоб" w:cstheme="minorHAnsi"/>
          <w:i/>
        </w:rPr>
        <w:t xml:space="preserve"> </w:t>
      </w:r>
      <w:r w:rsidRPr="00F44145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0B8DCB1C" w:rsidR="000E4EFA" w:rsidRPr="00F44145" w:rsidRDefault="000E4EFA" w:rsidP="000E4EFA">
      <w:pPr>
        <w:jc w:val="center"/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>во Општина</w:t>
      </w:r>
      <w:r w:rsidR="007F1D71" w:rsidRPr="00F44145">
        <w:rPr>
          <w:rFonts w:ascii="стоб" w:hAnsi="стоб" w:cstheme="minorHAnsi"/>
        </w:rPr>
        <w:t xml:space="preserve"> Кочани</w:t>
      </w:r>
      <w:r w:rsidRPr="00F44145">
        <w:rPr>
          <w:rFonts w:ascii="стоб" w:hAnsi="стоб" w:cstheme="minorHAnsi"/>
        </w:rPr>
        <w:t xml:space="preserve"> ,</w:t>
      </w:r>
    </w:p>
    <w:p w14:paraId="22676A4F" w14:textId="77777777" w:rsidR="000E4EFA" w:rsidRPr="00F44145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F44145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3B8C3E91" w:rsidR="000E4EFA" w:rsidRPr="00F44145" w:rsidRDefault="000E4EFA" w:rsidP="000E4EFA">
      <w:pPr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7F1D71" w:rsidRPr="00F44145">
        <w:rPr>
          <w:rFonts w:ascii="стоб" w:hAnsi="стоб" w:cstheme="minorHAnsi"/>
        </w:rPr>
        <w:t>Кочани</w:t>
      </w:r>
      <w:r w:rsidRPr="00F44145">
        <w:rPr>
          <w:rFonts w:ascii="стоб" w:hAnsi="стоб" w:cstheme="minorHAnsi"/>
        </w:rPr>
        <w:t xml:space="preserve"> аплицираше со проект за</w:t>
      </w:r>
      <w:r w:rsidR="00394535" w:rsidRPr="00F44145">
        <w:rPr>
          <w:rFonts w:ascii="стоб" w:hAnsi="стоб" w:cstheme="minorHAnsi"/>
        </w:rPr>
        <w:t xml:space="preserve"> развивање на услугата </w:t>
      </w:r>
      <w:r w:rsidR="002E3237" w:rsidRPr="00F44145">
        <w:rPr>
          <w:rFonts w:ascii="стоб" w:hAnsi="стоб"/>
        </w:rPr>
        <w:t>Центар за дневен престој за лица со попреченост</w:t>
      </w:r>
      <w:r w:rsidRPr="00F44145">
        <w:rPr>
          <w:rFonts w:ascii="стоб" w:hAnsi="стоб" w:cstheme="minorHAnsi"/>
        </w:rPr>
        <w:t xml:space="preserve">.  </w:t>
      </w:r>
    </w:p>
    <w:p w14:paraId="2B866EA0" w14:textId="77777777" w:rsidR="00796893" w:rsidRPr="00F44145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F44145" w:rsidRDefault="000E4EFA" w:rsidP="00796893">
      <w:pPr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 xml:space="preserve"> </w:t>
      </w:r>
      <w:r w:rsidR="00263840" w:rsidRPr="00F44145">
        <w:rPr>
          <w:rFonts w:ascii="стоб" w:hAnsi="стоб" w:cstheme="minorHAnsi"/>
        </w:rPr>
        <w:t>С</w:t>
      </w:r>
      <w:r w:rsidRPr="00F44145">
        <w:rPr>
          <w:rFonts w:ascii="стоб" w:hAnsi="стоб" w:cstheme="minorHAnsi"/>
        </w:rPr>
        <w:t xml:space="preserve">о цел  </w:t>
      </w:r>
      <w:r w:rsidR="00F53D55" w:rsidRPr="00F44145">
        <w:rPr>
          <w:rFonts w:ascii="стоб" w:hAnsi="стоб" w:cstheme="minorHAnsi"/>
        </w:rPr>
        <w:t xml:space="preserve">запознавање </w:t>
      </w:r>
      <w:r w:rsidRPr="00F44145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F44145">
        <w:rPr>
          <w:rFonts w:ascii="стоб" w:hAnsi="стоб" w:cstheme="minorHAnsi"/>
        </w:rPr>
        <w:t xml:space="preserve">ии во рамки на </w:t>
      </w:r>
      <w:r w:rsidR="00E04A8A" w:rsidRPr="00F44145">
        <w:rPr>
          <w:rFonts w:ascii="стоб" w:hAnsi="стоб" w:cstheme="minorHAnsi"/>
        </w:rPr>
        <w:t xml:space="preserve">истоимениот </w:t>
      </w:r>
      <w:r w:rsidR="00064EEA" w:rsidRPr="00F44145">
        <w:rPr>
          <w:rFonts w:ascii="стоб" w:hAnsi="стоб" w:cstheme="minorHAnsi"/>
        </w:rPr>
        <w:t xml:space="preserve">проект,  </w:t>
      </w:r>
      <w:r w:rsidRPr="00F44145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F44145">
        <w:rPr>
          <w:rFonts w:ascii="стоб" w:hAnsi="стоб" w:cstheme="minorHAnsi"/>
          <w:lang w:val="en-US"/>
        </w:rPr>
        <w:t xml:space="preserve">”. </w:t>
      </w:r>
      <w:r w:rsidR="00064EEA" w:rsidRPr="00F44145">
        <w:rPr>
          <w:rFonts w:ascii="стоб" w:hAnsi="стоб" w:cstheme="minorHAnsi"/>
        </w:rPr>
        <w:t>Истата</w:t>
      </w:r>
      <w:r w:rsidRPr="00F44145">
        <w:rPr>
          <w:rFonts w:ascii="стоб" w:hAnsi="стоб" w:cstheme="minorHAnsi"/>
        </w:rPr>
        <w:t xml:space="preserve"> содржи анализа на влијани</w:t>
      </w:r>
      <w:r w:rsidR="00B8696E" w:rsidRPr="00F44145">
        <w:rPr>
          <w:rFonts w:ascii="стоб" w:hAnsi="стоб" w:cstheme="minorHAnsi"/>
        </w:rPr>
        <w:t>е</w:t>
      </w:r>
      <w:r w:rsidRPr="00F44145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F44145">
        <w:rPr>
          <w:rFonts w:ascii="стоб" w:hAnsi="стоб" w:cstheme="minorHAnsi"/>
        </w:rPr>
        <w:t xml:space="preserve"> </w:t>
      </w:r>
      <w:r w:rsidR="00242EC7" w:rsidRPr="00F44145">
        <w:rPr>
          <w:rFonts w:ascii="стоб" w:hAnsi="стоб" w:cstheme="minorHAnsi"/>
        </w:rPr>
        <w:t>ќе</w:t>
      </w:r>
      <w:r w:rsidRPr="00F44145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F44145">
        <w:rPr>
          <w:rFonts w:ascii="стоб" w:hAnsi="стоб" w:cstheme="minorHAnsi"/>
        </w:rPr>
        <w:t>, како и предвидени мерки за ублажување</w:t>
      </w:r>
      <w:r w:rsidRPr="00F44145">
        <w:rPr>
          <w:rFonts w:ascii="стоб" w:hAnsi="стоб" w:cstheme="minorHAnsi"/>
        </w:rPr>
        <w:t>.</w:t>
      </w:r>
      <w:r w:rsidR="00263840" w:rsidRPr="00F44145">
        <w:rPr>
          <w:rFonts w:ascii="стоб" w:hAnsi="стоб" w:cstheme="minorHAnsi"/>
        </w:rPr>
        <w:t xml:space="preserve"> </w:t>
      </w:r>
    </w:p>
    <w:p w14:paraId="5CDFD12D" w14:textId="7D1F4F14" w:rsidR="000E4EFA" w:rsidRPr="00F44145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F44145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F44145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F44145">
        <w:rPr>
          <w:rFonts w:ascii="стоб" w:hAnsi="стоб" w:cstheme="minorHAnsi"/>
          <w:color w:val="404040" w:themeColor="text1" w:themeTint="BF"/>
        </w:rPr>
        <w:t>(</w:t>
      </w:r>
      <w:hyperlink w:history="1"/>
      <w:r w:rsidR="00394535" w:rsidRPr="00F44145">
        <w:rPr>
          <w:rFonts w:ascii="стоб" w:hAnsi="стоб" w:cstheme="minorHAnsi"/>
        </w:rPr>
        <w:t>https://www.ssip.mk/dokumenti-za-komponenta-1/</w:t>
      </w:r>
      <w:r w:rsidRPr="00F44145">
        <w:rPr>
          <w:rFonts w:ascii="стоб" w:hAnsi="стоб" w:cstheme="minorHAnsi"/>
          <w:color w:val="404040" w:themeColor="text1" w:themeTint="BF"/>
        </w:rPr>
        <w:t xml:space="preserve">)  </w:t>
      </w:r>
      <w:r w:rsidRPr="00F44145">
        <w:rPr>
          <w:rFonts w:ascii="стоб" w:hAnsi="стоб" w:cstheme="minorHAnsi"/>
          <w:color w:val="000000" w:themeColor="text1"/>
        </w:rPr>
        <w:t>и на</w:t>
      </w:r>
      <w:r w:rsidR="00394535" w:rsidRPr="00F44145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F44145">
        <w:rPr>
          <w:rFonts w:ascii="стоб" w:hAnsi="стоб" w:cstheme="minorHAnsi"/>
          <w:color w:val="000000" w:themeColor="text1"/>
        </w:rPr>
        <w:t xml:space="preserve"> Општина  </w:t>
      </w:r>
      <w:r w:rsidR="007F1D71" w:rsidRPr="00F44145">
        <w:rPr>
          <w:rFonts w:ascii="стоб" w:hAnsi="стоб" w:cstheme="minorHAnsi"/>
          <w:color w:val="000000" w:themeColor="text1"/>
        </w:rPr>
        <w:t>Кочани</w:t>
      </w:r>
      <w:r w:rsidRPr="00F44145">
        <w:rPr>
          <w:rFonts w:ascii="стоб" w:hAnsi="стоб" w:cstheme="minorHAnsi"/>
          <w:color w:val="000000" w:themeColor="text1"/>
        </w:rPr>
        <w:t xml:space="preserve"> </w:t>
      </w:r>
      <w:r w:rsidRPr="00F44145">
        <w:rPr>
          <w:rFonts w:ascii="стоб" w:hAnsi="стоб" w:cstheme="minorHAnsi"/>
        </w:rPr>
        <w:t>(</w:t>
      </w:r>
      <w:hyperlink r:id="rId8" w:history="1">
        <w:r w:rsidR="007F1D71" w:rsidRPr="00F44145">
          <w:rPr>
            <w:rStyle w:val="Hyperlink"/>
            <w:rFonts w:ascii="стоб" w:hAnsi="стоб"/>
          </w:rPr>
          <w:t>https://kocani.gov.mk/</w:t>
        </w:r>
      </w:hyperlink>
      <w:r w:rsidR="007F1D71" w:rsidRPr="00F44145">
        <w:rPr>
          <w:rFonts w:ascii="стоб" w:hAnsi="стоб"/>
        </w:rPr>
        <w:t xml:space="preserve"> </w:t>
      </w:r>
      <w:r w:rsidRPr="00F44145">
        <w:rPr>
          <w:rFonts w:ascii="стоб" w:hAnsi="стоб" w:cstheme="minorHAnsi"/>
        </w:rPr>
        <w:t>).</w:t>
      </w:r>
    </w:p>
    <w:p w14:paraId="3A4C76BB" w14:textId="44251F4E" w:rsidR="00394535" w:rsidRPr="00F44145" w:rsidRDefault="000E4EFA">
      <w:pPr>
        <w:spacing w:before="240"/>
        <w:jc w:val="left"/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F44145">
        <w:rPr>
          <w:rFonts w:ascii="стоб" w:hAnsi="стоб" w:cstheme="minorHAnsi"/>
          <w:color w:val="FF0000"/>
        </w:rPr>
        <w:t xml:space="preserve"> </w:t>
      </w:r>
      <w:r w:rsidRPr="00F44145">
        <w:rPr>
          <w:rFonts w:ascii="стоб" w:hAnsi="стоб" w:cstheme="minorHAnsi"/>
        </w:rPr>
        <w:t>1</w:t>
      </w:r>
      <w:r w:rsidR="007F1D71" w:rsidRPr="00F44145">
        <w:rPr>
          <w:rFonts w:ascii="стоб" w:hAnsi="стоб" w:cstheme="minorHAnsi"/>
        </w:rPr>
        <w:t>4</w:t>
      </w:r>
      <w:r w:rsidR="007F1D71" w:rsidRPr="00F44145">
        <w:rPr>
          <w:rFonts w:ascii="стоб" w:hAnsi="стоб" w:cstheme="minorHAnsi"/>
          <w:color w:val="FF0000"/>
        </w:rPr>
        <w:t xml:space="preserve"> </w:t>
      </w:r>
      <w:r w:rsidRPr="00F44145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F44145">
        <w:rPr>
          <w:rFonts w:ascii="стоб" w:hAnsi="стоб" w:cstheme="minorHAnsi"/>
        </w:rPr>
        <w:t xml:space="preserve">: </w:t>
      </w:r>
    </w:p>
    <w:p w14:paraId="04DF4345" w14:textId="3F055178" w:rsidR="002039B1" w:rsidRPr="00F44145" w:rsidRDefault="00394535" w:rsidP="007F1D71">
      <w:pPr>
        <w:rPr>
          <w:rFonts w:ascii="стоб" w:hAnsi="стоб" w:cs="Calibri"/>
          <w:b/>
          <w:bCs/>
          <w:color w:val="212121"/>
          <w:shd w:val="clear" w:color="auto" w:fill="FFFFFF"/>
          <w:lang w:val="en-US"/>
        </w:rPr>
      </w:pPr>
      <w:r w:rsidRPr="00F44145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9" w:history="1">
        <w:r w:rsidRPr="00F44145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F44145">
        <w:rPr>
          <w:rFonts w:ascii="стоб" w:hAnsi="стоб" w:cstheme="minorHAnsi"/>
        </w:rPr>
        <w:t xml:space="preserve"> и </w:t>
      </w:r>
      <w:r w:rsidR="00F8351A" w:rsidRPr="00F44145">
        <w:rPr>
          <w:rFonts w:ascii="стоб" w:hAnsi="стоб" w:cstheme="minorHAnsi"/>
        </w:rPr>
        <w:t>на</w:t>
      </w:r>
      <w:r w:rsidR="007F1D71" w:rsidRPr="00F44145">
        <w:rPr>
          <w:rFonts w:ascii="стоб" w:hAnsi="стоб" w:cstheme="minorHAnsi"/>
        </w:rPr>
        <w:t xml:space="preserve"> </w:t>
      </w:r>
      <w:hyperlink r:id="rId10" w:history="1">
        <w:r w:rsidR="007F1D71" w:rsidRPr="00F44145">
          <w:rPr>
            <w:rStyle w:val="Hyperlink"/>
            <w:rFonts w:ascii="стоб" w:hAnsi="стоб" w:cs="Arial"/>
            <w:shd w:val="clear" w:color="auto" w:fill="FFFFFF"/>
            <w:lang w:val="en-US"/>
          </w:rPr>
          <w:t>i</w:t>
        </w:r>
        <w:r w:rsidR="007F1D71" w:rsidRPr="00F44145">
          <w:rPr>
            <w:rStyle w:val="Hyperlink"/>
            <w:rFonts w:ascii="стоб" w:hAnsi="стоб" w:cs="Arial"/>
            <w:shd w:val="clear" w:color="auto" w:fill="FFFFFF"/>
          </w:rPr>
          <w:t>nfo</w:t>
        </w:r>
        <w:r w:rsidR="007F1D71" w:rsidRPr="00F44145">
          <w:rPr>
            <w:rStyle w:val="Hyperlink"/>
            <w:rFonts w:ascii="стоб" w:hAnsi="стоб" w:cs="Arial"/>
            <w:shd w:val="clear" w:color="auto" w:fill="FFFFFF"/>
            <w:lang w:val="en-US"/>
          </w:rPr>
          <w:t>@</w:t>
        </w:r>
        <w:r w:rsidR="007F1D71" w:rsidRPr="00F44145">
          <w:rPr>
            <w:rStyle w:val="Hyperlink"/>
            <w:rFonts w:ascii="стоб" w:hAnsi="стоб" w:cs="Arial"/>
            <w:shd w:val="clear" w:color="auto" w:fill="FFFFFF"/>
          </w:rPr>
          <w:t>kocani.gov.mk</w:t>
        </w:r>
      </w:hyperlink>
      <w:r w:rsidR="007F1D71" w:rsidRPr="00F44145">
        <w:rPr>
          <w:rFonts w:ascii="стоб" w:hAnsi="стоб" w:cs="Arial"/>
          <w:shd w:val="clear" w:color="auto" w:fill="FFFFFF"/>
          <w:lang w:val="en-US"/>
        </w:rPr>
        <w:t xml:space="preserve"> </w:t>
      </w:r>
      <w:r w:rsidR="007F1D71" w:rsidRPr="00F44145">
        <w:rPr>
          <w:rFonts w:ascii="стоб" w:hAnsi="стоб" w:cs="Calibri"/>
          <w:b/>
          <w:bCs/>
          <w:color w:val="212121"/>
          <w:shd w:val="clear" w:color="auto" w:fill="FFFFFF"/>
        </w:rPr>
        <w:t xml:space="preserve">- </w:t>
      </w:r>
      <w:r w:rsidRPr="00F44145">
        <w:rPr>
          <w:rFonts w:ascii="стоб" w:hAnsi="стоб" w:cstheme="minorHAnsi"/>
        </w:rPr>
        <w:t>е-</w:t>
      </w:r>
      <w:proofErr w:type="spellStart"/>
      <w:r w:rsidRPr="00F44145">
        <w:rPr>
          <w:rFonts w:ascii="стоб" w:hAnsi="стоб" w:cstheme="minorHAnsi"/>
        </w:rPr>
        <w:t>маил</w:t>
      </w:r>
      <w:proofErr w:type="spellEnd"/>
      <w:r w:rsidRPr="00F44145">
        <w:rPr>
          <w:rFonts w:ascii="стоб" w:hAnsi="стоб" w:cstheme="minorHAnsi"/>
        </w:rPr>
        <w:t xml:space="preserve"> на Општина </w:t>
      </w:r>
      <w:r w:rsidR="007F1D71" w:rsidRPr="00F44145">
        <w:rPr>
          <w:rFonts w:ascii="стоб" w:hAnsi="стоб" w:cstheme="minorHAnsi"/>
        </w:rPr>
        <w:t>Кочани.</w:t>
      </w:r>
    </w:p>
    <w:p w14:paraId="00E1B8A4" w14:textId="77777777" w:rsidR="002039B1" w:rsidRPr="00F44145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F44145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F44145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F44145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F44145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F44145">
        <w:rPr>
          <w:rFonts w:ascii="стоб" w:hAnsi="стоб" w:cstheme="minorHAnsi"/>
        </w:rPr>
        <w:t>демографија и млади</w:t>
      </w:r>
    </w:p>
    <w:p w14:paraId="27A1B2F0" w14:textId="77777777" w:rsidR="003C2D70" w:rsidRPr="00F44145" w:rsidRDefault="003C2D70" w:rsidP="003C2D70">
      <w:pPr>
        <w:ind w:right="180"/>
        <w:jc w:val="right"/>
        <w:rPr>
          <w:rFonts w:ascii="стоб" w:hAnsi="стоб" w:cs="Calibri"/>
          <w:color w:val="000000"/>
        </w:rPr>
      </w:pPr>
      <w:r w:rsidRPr="00F44145">
        <w:rPr>
          <w:rFonts w:ascii="стоб" w:hAnsi="стоб" w:cs="Calibri"/>
        </w:rPr>
        <w:t>23.05</w:t>
      </w:r>
      <w:r w:rsidRPr="00F44145">
        <w:rPr>
          <w:rFonts w:ascii="стоб" w:hAnsi="стоб" w:cs="Calibri"/>
          <w:color w:val="000000"/>
        </w:rPr>
        <w:t>.2025</w:t>
      </w:r>
    </w:p>
    <w:p w14:paraId="60C52799" w14:textId="77777777" w:rsidR="0054589D" w:rsidRPr="00F44145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F44145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F44145" w:rsidRDefault="0096794B" w:rsidP="0054589D">
      <w:pPr>
        <w:rPr>
          <w:rFonts w:ascii="стоб" w:hAnsi="стоб"/>
          <w:lang w:val="sq-AL"/>
        </w:rPr>
      </w:pPr>
    </w:p>
    <w:sectPr w:rsidR="0096794B" w:rsidRPr="00F44145" w:rsidSect="00C26C17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36A62" w14:textId="77777777" w:rsidR="003803DF" w:rsidRDefault="003803DF" w:rsidP="00DC5C24">
      <w:r>
        <w:separator/>
      </w:r>
    </w:p>
  </w:endnote>
  <w:endnote w:type="continuationSeparator" w:id="0">
    <w:p w14:paraId="05ADAA0E" w14:textId="77777777" w:rsidR="003803DF" w:rsidRDefault="003803D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56DC2" w14:textId="77777777" w:rsidR="003803DF" w:rsidRDefault="003803DF" w:rsidP="00DC5C24">
      <w:bookmarkStart w:id="0" w:name="_Hlk198293879"/>
      <w:bookmarkEnd w:id="0"/>
      <w:r>
        <w:separator/>
      </w:r>
    </w:p>
  </w:footnote>
  <w:footnote w:type="continuationSeparator" w:id="0">
    <w:p w14:paraId="72AD92C5" w14:textId="77777777" w:rsidR="003803DF" w:rsidRDefault="003803D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3803DF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3803DF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3803DF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70ACF"/>
    <w:rsid w:val="003714E8"/>
    <w:rsid w:val="0037394C"/>
    <w:rsid w:val="00376AD4"/>
    <w:rsid w:val="003803DF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2D70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1D71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0D48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1573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44145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cani.gov.m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ocani.gov.m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sip.mk/tvoe-prashanj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36B9-4C0E-4A42-906D-2923EA63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0</TotalTime>
  <Pages>1</Pages>
  <Words>275</Words>
  <Characters>1637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2025-05-21T12:56:00Z</dcterms:created>
  <dcterms:modified xsi:type="dcterms:W3CDTF">2025-05-23T07:25:00Z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2cb6916e-12f3-42d3-b90d-be5e5c490a32</vt:lpwstr>
  </property>
</Properties>
</file>